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BD" w:rsidRPr="00FD69FA" w:rsidRDefault="000A4CBD" w:rsidP="00185C9D">
      <w:pPr>
        <w:pStyle w:val="BodyText"/>
        <w:ind w:left="5387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Приложение № 2</w:t>
      </w:r>
    </w:p>
    <w:p w:rsidR="000A4CBD" w:rsidRPr="00FD69FA" w:rsidRDefault="000A4CBD" w:rsidP="00185C9D">
      <w:pPr>
        <w:pStyle w:val="BodyText"/>
        <w:ind w:left="5387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к административному регламенту предоставления муниципальной услуги «Предоставление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D69FA">
        <w:rPr>
          <w:rFonts w:ascii="Liberation Serif" w:hAnsi="Liberation Serif" w:cs="Liberation Serif"/>
          <w:sz w:val="24"/>
          <w:szCs w:val="24"/>
        </w:rPr>
        <w:t>путевок несовершеннолетним в лагеря труда                     и отдыха»</w:t>
      </w:r>
    </w:p>
    <w:p w:rsidR="000A4CBD" w:rsidRPr="00FD69FA" w:rsidRDefault="000A4CBD" w:rsidP="00185C9D">
      <w:pPr>
        <w:pStyle w:val="ConsPlusNormal"/>
        <w:ind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185C9D">
      <w:pPr>
        <w:pStyle w:val="ConsPlusNormal"/>
        <w:ind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185C9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P810"/>
      <w:bookmarkEnd w:id="0"/>
      <w:smartTag w:uri="urn:schemas-microsoft-com:office:smarttags" w:element="place">
        <w:r w:rsidRPr="00FD69FA">
          <w:rPr>
            <w:rFonts w:ascii="Liberation Serif" w:hAnsi="Liberation Serif" w:cs="Liberation Serif"/>
            <w:sz w:val="24"/>
            <w:szCs w:val="24"/>
            <w:lang w:val="en-US"/>
          </w:rPr>
          <w:t>I</w:t>
        </w:r>
        <w:r w:rsidRPr="00FD69FA">
          <w:rPr>
            <w:rFonts w:ascii="Liberation Serif" w:hAnsi="Liberation Serif" w:cs="Liberation Serif"/>
            <w:sz w:val="24"/>
            <w:szCs w:val="24"/>
          </w:rPr>
          <w:t>.</w:t>
        </w:r>
      </w:smartTag>
      <w:r w:rsidRPr="00FD69FA">
        <w:rPr>
          <w:rFonts w:ascii="Liberation Serif" w:hAnsi="Liberation Serif" w:cs="Liberation Serif"/>
          <w:sz w:val="24"/>
          <w:szCs w:val="24"/>
        </w:rPr>
        <w:t xml:space="preserve"> ПЕРЕЧЕНЬ</w:t>
      </w:r>
    </w:p>
    <w:p w:rsidR="000A4CBD" w:rsidRPr="00FD69FA" w:rsidRDefault="000A4CBD" w:rsidP="00185C9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 xml:space="preserve">ДОКУМЕНТОВ, НЕОБХОДИМЫХ </w:t>
      </w:r>
    </w:p>
    <w:p w:rsidR="000A4CBD" w:rsidRPr="00FD69FA" w:rsidRDefault="000A4CBD" w:rsidP="00185C9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В СООТВЕТСТВИИ С НОРМАТИВНЫМИ</w:t>
      </w:r>
    </w:p>
    <w:p w:rsidR="000A4CBD" w:rsidRPr="00FD69FA" w:rsidRDefault="000A4CBD" w:rsidP="00185C9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 xml:space="preserve">ПРАВОВЫМИ АКТАМИ </w:t>
      </w:r>
    </w:p>
    <w:p w:rsidR="000A4CBD" w:rsidRPr="00FD69FA" w:rsidRDefault="000A4CBD" w:rsidP="00185C9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ДЛЯ ПРЕДОСТАВЛЕНИЯ МУНИЦИПАЛЬНОЙ УСЛУГИ:</w:t>
      </w:r>
    </w:p>
    <w:p w:rsidR="000A4CBD" w:rsidRPr="00FD69FA" w:rsidRDefault="000A4CBD" w:rsidP="00185C9D">
      <w:pPr>
        <w:spacing w:after="1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185C9D">
      <w:pPr>
        <w:pStyle w:val="ConsPlusNormal"/>
        <w:ind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185C9D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 xml:space="preserve">1. </w:t>
      </w:r>
      <w:hyperlink w:anchor="P753" w:history="1">
        <w:r w:rsidRPr="00FD69FA">
          <w:rPr>
            <w:rFonts w:ascii="Liberation Serif" w:hAnsi="Liberation Serif" w:cs="Liberation Serif"/>
            <w:sz w:val="24"/>
            <w:szCs w:val="24"/>
          </w:rPr>
          <w:t>Заявление</w:t>
        </w:r>
      </w:hyperlink>
      <w:r w:rsidRPr="00FD69FA">
        <w:rPr>
          <w:rFonts w:ascii="Liberation Serif" w:hAnsi="Liberation Serif" w:cs="Liberation Serif"/>
          <w:sz w:val="24"/>
          <w:szCs w:val="24"/>
        </w:rPr>
        <w:t xml:space="preserve"> родителей (законных представителей) ребенка либо представителя заявителя о предоставлении муниципальной услуги по форме согласно приложению № 6 к административному регламенту предоставления муниципальной услуги «Предоставление путевок несовершеннолетним в лагеря труда и отдыха» (далее – Административному регламенту).</w:t>
      </w:r>
    </w:p>
    <w:p w:rsidR="000A4CBD" w:rsidRPr="00FD69FA" w:rsidRDefault="000A4CBD" w:rsidP="00185C9D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2. Свидетельство о рождении ребенка (оригинал и копия).</w:t>
      </w:r>
    </w:p>
    <w:p w:rsidR="000A4CBD" w:rsidRPr="00FD69FA" w:rsidRDefault="000A4CBD" w:rsidP="00185C9D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3. Паспорт ребенка (с 14 лет) (копия первой страницы и страницы со штампом места регистрации) (оригинал и копия).</w:t>
      </w:r>
    </w:p>
    <w:p w:rsidR="000A4CBD" w:rsidRPr="00FD69FA" w:rsidRDefault="000A4CBD" w:rsidP="00185C9D">
      <w:pPr>
        <w:tabs>
          <w:tab w:val="left" w:pos="0"/>
        </w:tabs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4. В случае наличия разных фамилий в свидетельстве о рождении ребенка и в паспорте Заявителя прилагаются документы, подтверждающие родственные отношения (свидетельство о заключении/расторжении брака, иные документы, выданные отделом ЗАГС) (оригинал и копия).</w:t>
      </w:r>
    </w:p>
    <w:p w:rsidR="000A4CBD" w:rsidRPr="00FD69FA" w:rsidRDefault="000A4CBD" w:rsidP="00185C9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 xml:space="preserve">5. В случае отсутствия регистрации в Серовском муниципальном округе – документ, подтверждающий место жительства в Серовском муниципальном округе (договор найма жилья, свидетельство о временной регистрации ребенка), либо справка из образовательной организации, в которой обучается ребенок (оригинал). </w:t>
      </w:r>
    </w:p>
    <w:p w:rsidR="000A4CBD" w:rsidRPr="00FD69FA" w:rsidRDefault="000A4CBD" w:rsidP="00185C9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Документ оформляется на соответствующем бланке с указанием наименования учреждения, адреса, номера телефона, исходящего номера  и даты выдачи справки.</w:t>
      </w:r>
    </w:p>
    <w:p w:rsidR="000A4CBD" w:rsidRPr="00FD69FA" w:rsidRDefault="000A4CBD" w:rsidP="00185C9D">
      <w:pPr>
        <w:tabs>
          <w:tab w:val="left" w:pos="0"/>
        </w:tabs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В справке, выданной образовательной организацией, указывается фамилия, имя, отчество ребенка, номер  и литер класса, в котором учится ребенок на момент подачи заявления.</w:t>
      </w:r>
    </w:p>
    <w:p w:rsidR="000A4CBD" w:rsidRPr="00FD69FA" w:rsidRDefault="000A4CBD" w:rsidP="00185C9D">
      <w:pPr>
        <w:tabs>
          <w:tab w:val="left" w:pos="0"/>
        </w:tabs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6. СНИЛС или документ, подтверждающий регистрацию в системе индивидуального (персонифицированного) учета, в том числе в форме электронного документа заявителя либо представителя заявителя и несовершеннолетнего, их копии.</w:t>
      </w:r>
    </w:p>
    <w:p w:rsidR="000A4CBD" w:rsidRPr="00FD69FA" w:rsidRDefault="000A4CBD" w:rsidP="00185C9D">
      <w:pPr>
        <w:tabs>
          <w:tab w:val="left" w:pos="0"/>
        </w:tabs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7. СНИЛС или документ, подтверждающий регистрацию в системе индивидуального (персонифицированного) учета, в том числе в форме электронного документа несовершеннолетнего, их копии.</w:t>
      </w:r>
    </w:p>
    <w:p w:rsidR="000A4CBD" w:rsidRPr="00FD69FA" w:rsidRDefault="000A4CBD" w:rsidP="00185C9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8. В случае если заявление с документами представляет лицо, не являющееся родителем (законным представителем) ребенка - доверенность от имени родителя (законного представителя) ребенка, не требующая нотариального заверения.</w:t>
      </w:r>
    </w:p>
    <w:p w:rsidR="000A4CBD" w:rsidRPr="00FD69FA" w:rsidRDefault="000A4CBD" w:rsidP="00185C9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Доверенность оформляется по форме приложения № 7</w:t>
      </w:r>
      <w:r w:rsidRPr="00FD69FA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Pr="00FD69FA">
        <w:rPr>
          <w:rFonts w:ascii="Liberation Serif" w:hAnsi="Liberation Serif" w:cs="Liberation Serif"/>
          <w:sz w:val="24"/>
          <w:szCs w:val="24"/>
        </w:rPr>
        <w:t>к Административному регламенту по месту обучения ребенка либо по месту работы заявителя. При этом к доверенности должны быть приложены необходимые копии документов родителя (законного представителя) и ребенка, указанные в пунктах 1-7 настоящего приложения к Административному регламенту, а также:</w:t>
      </w:r>
    </w:p>
    <w:p w:rsidR="000A4CBD" w:rsidRPr="00FD69FA" w:rsidRDefault="000A4CBD" w:rsidP="00185C9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а) справка о подтверждении факта работы заявителя у работодателя                 (в случае оформления доверенности по месту работы заявителя и отсутствия данной справки на момент регистрации заявления о предоставлении путевок в оздоровительные организации для детей) (оригинал);</w:t>
      </w:r>
    </w:p>
    <w:p w:rsidR="000A4CBD" w:rsidRPr="00FD69FA" w:rsidRDefault="000A4CBD" w:rsidP="00185C9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б) паспорт или иной документ, удостоверяющий личность доверителя и доверенного лица (оригинал и копия).</w:t>
      </w:r>
    </w:p>
    <w:p w:rsidR="000A4CBD" w:rsidRPr="00FD69FA" w:rsidRDefault="000A4CBD" w:rsidP="00185C9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Копии необходимых документов на родителя и ребенка заверяются лицом, заверившим доверенность: руководителем образовательной организации, в которой обучается (воспитывается) ребенок, либо руководителем организации – работодателя родителя (законного представителя) соответственно.</w:t>
      </w:r>
    </w:p>
    <w:p w:rsidR="000A4CBD" w:rsidRPr="00FD69FA" w:rsidRDefault="000A4CBD" w:rsidP="00185C9D">
      <w:pPr>
        <w:pStyle w:val="BodyText"/>
        <w:ind w:right="-2"/>
        <w:jc w:val="center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185C9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  <w:lang w:val="en-US"/>
        </w:rPr>
        <w:t>II</w:t>
      </w:r>
      <w:r w:rsidRPr="00FD69FA">
        <w:rPr>
          <w:rFonts w:ascii="Liberation Serif" w:hAnsi="Liberation Serif" w:cs="Liberation Serif"/>
          <w:sz w:val="24"/>
          <w:szCs w:val="24"/>
        </w:rPr>
        <w:t>. ПЕРЕЧЕНЬ</w:t>
      </w:r>
    </w:p>
    <w:p w:rsidR="000A4CBD" w:rsidRPr="00FD69FA" w:rsidRDefault="000A4CBD" w:rsidP="00185C9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 xml:space="preserve">ДОКУМЕНТОВ, НЕОБХОДИМЫХ </w:t>
      </w:r>
    </w:p>
    <w:p w:rsidR="000A4CBD" w:rsidRPr="00FD69FA" w:rsidRDefault="000A4CBD" w:rsidP="00185C9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В СООТВЕТСТВИИ С НОРМАТИВНЫМИ</w:t>
      </w:r>
    </w:p>
    <w:p w:rsidR="000A4CBD" w:rsidRPr="00FD69FA" w:rsidRDefault="000A4CBD" w:rsidP="00185C9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ПРАВОВЫМИ АКТАМИ  ДЛЯ ПОЛУЧЕНИЯ ПРЕДОСТАВЛЕННОЙ ПУТЕВКИ В ЛАГЕРЬ ТРУДА И ОТДЫХА, ПРЕДЪЯВЛЯЕМЫХ НЕПОСРЕДСТВЕННО В ДЕНЬ ПОЛУЧЕНИЯ ПУТЕВКИ:</w:t>
      </w:r>
    </w:p>
    <w:p w:rsidR="000A4CBD" w:rsidRPr="00FD69FA" w:rsidRDefault="000A4CBD" w:rsidP="00185C9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185C9D">
      <w:pPr>
        <w:pStyle w:val="BodyText"/>
        <w:ind w:right="-2" w:firstLine="709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1. Документ, удостоверяющий личность заявителя (родителя, законного представителя ребенка): 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(для паспорта: копия первой страницы и страницы со штампом места регистрации) – оригинал.</w:t>
      </w:r>
    </w:p>
    <w:p w:rsidR="000A4CBD" w:rsidRPr="00FD69FA" w:rsidRDefault="000A4CBD" w:rsidP="00185C9D">
      <w:pPr>
        <w:pStyle w:val="BodyText"/>
        <w:ind w:right="-2" w:firstLine="709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2. Медицинский полис на несовершеннолетнего, выданный № 326-ФЗ «Об обязательном медицинском страховании в Российской Федерации» - оригинал.</w:t>
      </w:r>
    </w:p>
    <w:p w:rsidR="000A4CBD" w:rsidRPr="00FD69FA" w:rsidRDefault="000A4CBD" w:rsidP="00185C9D">
      <w:pPr>
        <w:pStyle w:val="BodyText"/>
        <w:ind w:right="-2" w:firstLine="709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3. Сертификат профилактических прививок либо выписка из сертификата профилактических прививок, выданная лечебным учреждением – оригинал.</w:t>
      </w:r>
    </w:p>
    <w:p w:rsidR="000A4CBD" w:rsidRPr="00FD69FA" w:rsidRDefault="000A4CBD" w:rsidP="00185C9D">
      <w:pPr>
        <w:pStyle w:val="BodyText"/>
        <w:ind w:right="-2" w:firstLine="709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4. Справка из образовательной организации, в которой обучается несовершеннолетний, о режиме его обучения – оригинал, оформленный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D69FA">
        <w:rPr>
          <w:rFonts w:ascii="Liberation Serif" w:hAnsi="Liberation Serif" w:cs="Liberation Serif"/>
          <w:sz w:val="24"/>
          <w:szCs w:val="24"/>
        </w:rPr>
        <w:t>на соответствующем бланке с указанием наименования образовательной организации, адреса, номера телефона, исх. № справки и даты ее выдачи; Ф.И.О. несовершеннолетнего, № и литер класса (группы), в котором обучается несовершеннолетний на момент подачи заявления, режим его обучения.</w:t>
      </w:r>
    </w:p>
    <w:p w:rsidR="000A4CBD" w:rsidRPr="00FD69FA" w:rsidRDefault="000A4CBD" w:rsidP="00185C9D">
      <w:pPr>
        <w:pStyle w:val="BodyText"/>
        <w:ind w:right="-2" w:firstLine="709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5. Справка из лечебно-профилактического учреждения о состоянии здоровья несовершеннолетнего, об отсутствии (наличии) противопоказаний для выполнения легкого труда, не причиняющего вреда его здоровью – оригинал, оформленный в соответствии с Порядком заполнения учетной формы № 086/У «Медицинская справка (врачебно-консультативное заключение)» (приложение № 19 и № 20 к приказу Министерства здравоохранения Российской Федерации от 15.12.2014 № 834н).</w:t>
      </w:r>
    </w:p>
    <w:p w:rsidR="000A4CBD" w:rsidRPr="00FD69FA" w:rsidRDefault="000A4CBD" w:rsidP="00185C9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6. В случае, если путевку, предоставленную в соответствии с Административным регламентом получает лицо, не являющееся заявителем - доверенность от имени заявителя, не требующая нотариального заверения.</w:t>
      </w:r>
    </w:p>
    <w:p w:rsidR="000A4CBD" w:rsidRPr="00FD69FA" w:rsidRDefault="000A4CBD" w:rsidP="00185C9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Доверенность оформляется по форме приложения № 7</w:t>
      </w:r>
      <w:r w:rsidRPr="00FD69FA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Pr="00FD69FA">
        <w:rPr>
          <w:rFonts w:ascii="Liberation Serif" w:hAnsi="Liberation Serif" w:cs="Liberation Serif"/>
          <w:sz w:val="24"/>
          <w:szCs w:val="24"/>
        </w:rPr>
        <w:t>к Административному регламенту по месту обучения ребенка либо по месту работы заявителя. При этом к доверенности должны быть приложены необходимые копии документов родителя (законного представителя) и ребенка, указанные в пунктах 1-5 настоящего приложения к Административному регламенту, а также:</w:t>
      </w:r>
    </w:p>
    <w:p w:rsidR="000A4CBD" w:rsidRPr="00FD69FA" w:rsidRDefault="000A4CBD" w:rsidP="00185C9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1) справка о подтверждении факта работы заявителя у работодателя (в случае оформления доверенности по месту работы заявителя и отсутствия данной справки на момент регистрации заявления о предоставлении путевок в оздоровительные организации для детей) (оригинал);</w:t>
      </w:r>
    </w:p>
    <w:p w:rsidR="000A4CBD" w:rsidRPr="00FD69FA" w:rsidRDefault="000A4CBD" w:rsidP="00185C9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2) паспорт или иной документ, удостоверяющий личность доверителя и доверенного лица (оригинал и копия).</w:t>
      </w:r>
    </w:p>
    <w:p w:rsidR="000A4CBD" w:rsidRPr="00FD69FA" w:rsidRDefault="000A4CBD" w:rsidP="00185C9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Копии необходимых документов на родителя и ребенка заверяются лицом, заверившим доверенность: руководителем образовательной организации, в которой обучается (воспитывается) ребенок, либо руководителем организации – работодателя родителя (законного представителя) соответственно.</w:t>
      </w:r>
    </w:p>
    <w:p w:rsidR="000A4CBD" w:rsidRPr="00FD69FA" w:rsidRDefault="000A4CBD" w:rsidP="00185C9D">
      <w:pPr>
        <w:pStyle w:val="BodyText"/>
        <w:tabs>
          <w:tab w:val="num" w:pos="0"/>
        </w:tabs>
        <w:ind w:right="-2" w:firstLine="709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185C9D">
      <w:pPr>
        <w:pStyle w:val="BodyText"/>
        <w:tabs>
          <w:tab w:val="num" w:pos="0"/>
        </w:tabs>
        <w:ind w:right="-2" w:firstLine="709"/>
        <w:jc w:val="center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185C9D">
      <w:pPr>
        <w:pStyle w:val="BodyText"/>
        <w:ind w:left="5387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185C9D">
      <w:pPr>
        <w:pStyle w:val="BodyText"/>
        <w:ind w:left="5387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185C9D">
      <w:pPr>
        <w:pStyle w:val="BodyText"/>
        <w:ind w:left="5387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185C9D">
      <w:pPr>
        <w:pStyle w:val="BodyText"/>
        <w:ind w:left="5387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185C9D">
      <w:pPr>
        <w:pStyle w:val="BodyText"/>
        <w:ind w:left="5387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FD69FA">
      <w:pPr>
        <w:pStyle w:val="BodyText"/>
        <w:ind w:left="5387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Приложение № 7</w:t>
      </w:r>
    </w:p>
    <w:p w:rsidR="000A4CBD" w:rsidRPr="00FD69FA" w:rsidRDefault="000A4CBD" w:rsidP="00FD69FA">
      <w:pPr>
        <w:autoSpaceDE w:val="0"/>
        <w:autoSpaceDN w:val="0"/>
        <w:adjustRightInd w:val="0"/>
        <w:ind w:left="5387"/>
        <w:jc w:val="both"/>
        <w:outlineLvl w:val="0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к административному регламенту предоставления муниципальной услуги «Предоставление путевок несовершеннолетним в лагеря труда                     и отдыха»</w:t>
      </w:r>
    </w:p>
    <w:p w:rsidR="000A4CBD" w:rsidRPr="00FD69FA" w:rsidRDefault="000A4CBD" w:rsidP="00FD69FA">
      <w:pPr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FD69F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D69FA">
        <w:rPr>
          <w:rFonts w:ascii="Liberation Serif" w:hAnsi="Liberation Serif" w:cs="Liberation Serif"/>
          <w:b/>
          <w:sz w:val="24"/>
          <w:szCs w:val="24"/>
        </w:rPr>
        <w:t>ДОВЕРЕННОСТЬ</w:t>
      </w:r>
    </w:p>
    <w:p w:rsidR="000A4CBD" w:rsidRPr="00FD69FA" w:rsidRDefault="000A4CBD" w:rsidP="00FD69F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 xml:space="preserve">Город (поселок, село) _______________________                             «_____» __________ 20___ </w:t>
      </w: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 xml:space="preserve">    Я, ___________________________________________________________________________,</w:t>
      </w:r>
    </w:p>
    <w:p w:rsidR="000A4CBD" w:rsidRPr="00FD69FA" w:rsidRDefault="000A4CBD" w:rsidP="00FD69F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Ф.И.О.</w:t>
      </w: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имеющий(ая) паспорт: серия ____ номер ____________, выданный ______________________</w:t>
      </w: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           кем</w:t>
      </w: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___________________________________________________«_____» ______________ ____ ,</w:t>
      </w: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когда</w:t>
      </w: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доверяю ________________________________________________________________________,</w:t>
      </w:r>
    </w:p>
    <w:p w:rsidR="000A4CBD" w:rsidRPr="00FD69FA" w:rsidRDefault="000A4CBD" w:rsidP="00FD69F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Ф.И.О.</w:t>
      </w: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имеющему(ей) паспорт: серия _____ номер ___________, выданный _____________________</w:t>
      </w: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кем</w:t>
      </w: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___________________________________________________ «_____»______________ ____ ,</w:t>
      </w: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когда</w:t>
      </w: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осуществление всех действий, необходимых для получения путевки для моего ребенка: ___________________________________________________________________________</w:t>
      </w: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Ф.И.О. ребенка</w:t>
      </w: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 xml:space="preserve">«____» ________ ____ года рождения, в лагерь труда и отдыха в соответствии с административным регламентом предоставления муниципальной услуги «Предоставление  путевок несовершеннолетним в лагеря труда и отдыха». </w:t>
      </w: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 xml:space="preserve">Настоящая доверенность действительна до «____»______ 20____ </w:t>
      </w:r>
    </w:p>
    <w:p w:rsidR="000A4CBD" w:rsidRPr="00FD69FA" w:rsidRDefault="000A4CBD" w:rsidP="00FD69FA">
      <w:pPr>
        <w:ind w:right="-2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Полномочия по данной доверенности _______________________________________________</w:t>
      </w:r>
    </w:p>
    <w:p w:rsidR="000A4CBD" w:rsidRPr="00FD69FA" w:rsidRDefault="000A4CBD" w:rsidP="00FD69FA">
      <w:pPr>
        <w:pStyle w:val="BodyText"/>
        <w:jc w:val="center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(Ф.И.О. доверенного лица)</w:t>
      </w:r>
    </w:p>
    <w:p w:rsidR="000A4CBD" w:rsidRPr="00FD69FA" w:rsidRDefault="000A4CBD" w:rsidP="00FD69FA">
      <w:pPr>
        <w:ind w:right="-2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не вправе передоверить другим лицам.</w:t>
      </w: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____________________________________</w:t>
      </w: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Подпись лица, выдавшего доверенность</w:t>
      </w:r>
    </w:p>
    <w:p w:rsidR="000A4CBD" w:rsidRPr="00FD69FA" w:rsidRDefault="000A4CBD" w:rsidP="00FD69FA">
      <w:pPr>
        <w:pStyle w:val="BodyText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FD69FA">
      <w:pPr>
        <w:pStyle w:val="BodyText"/>
        <w:rPr>
          <w:rFonts w:ascii="Liberation Serif" w:hAnsi="Liberation Serif" w:cs="Liberation Serif"/>
          <w:b/>
          <w:sz w:val="24"/>
          <w:szCs w:val="24"/>
        </w:rPr>
      </w:pPr>
    </w:p>
    <w:p w:rsidR="000A4CBD" w:rsidRPr="00FD69FA" w:rsidRDefault="000A4CBD" w:rsidP="00FD69FA">
      <w:pPr>
        <w:pStyle w:val="BodyText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Подпись ________________________________________________________________ заверяю:</w:t>
      </w:r>
    </w:p>
    <w:p w:rsidR="000A4CBD" w:rsidRPr="00FD69FA" w:rsidRDefault="000A4CBD" w:rsidP="00FD69FA">
      <w:pPr>
        <w:pStyle w:val="BodyText"/>
        <w:jc w:val="center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(Ф.И.О. доверенного лица)</w:t>
      </w: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____________________________________</w:t>
      </w: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Подпись лица, заверяющего подпись</w:t>
      </w: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 xml:space="preserve">доверенного лица </w:t>
      </w: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FD69FA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FD69FA">
        <w:rPr>
          <w:rFonts w:ascii="Liberation Serif" w:hAnsi="Liberation Serif" w:cs="Liberation Serif"/>
          <w:sz w:val="24"/>
          <w:szCs w:val="24"/>
        </w:rPr>
        <w:t>М.П.</w:t>
      </w:r>
    </w:p>
    <w:p w:rsidR="000A4CBD" w:rsidRPr="00FD69FA" w:rsidRDefault="000A4CBD" w:rsidP="00FD69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FD69FA">
      <w:pPr>
        <w:pStyle w:val="BodyText"/>
        <w:rPr>
          <w:rFonts w:ascii="Liberation Serif" w:hAnsi="Liberation Serif" w:cs="Liberation Serif"/>
          <w:sz w:val="24"/>
          <w:szCs w:val="24"/>
        </w:rPr>
      </w:pPr>
    </w:p>
    <w:p w:rsidR="000A4CBD" w:rsidRPr="00FD69FA" w:rsidRDefault="000A4CBD" w:rsidP="00185C9D">
      <w:pPr>
        <w:rPr>
          <w:rFonts w:ascii="Liberation Serif" w:hAnsi="Liberation Serif" w:cs="Liberation Serif"/>
          <w:sz w:val="24"/>
          <w:szCs w:val="24"/>
        </w:rPr>
      </w:pPr>
    </w:p>
    <w:sectPr w:rsidR="000A4CBD" w:rsidRPr="00FD69FA" w:rsidSect="00975599">
      <w:pgSz w:w="11906" w:h="16838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65B"/>
    <w:rsid w:val="000A4CBD"/>
    <w:rsid w:val="00185C9D"/>
    <w:rsid w:val="0018687D"/>
    <w:rsid w:val="001E2992"/>
    <w:rsid w:val="00254BB3"/>
    <w:rsid w:val="002B6F26"/>
    <w:rsid w:val="0039165B"/>
    <w:rsid w:val="00625057"/>
    <w:rsid w:val="006E7712"/>
    <w:rsid w:val="007554E6"/>
    <w:rsid w:val="007B1D47"/>
    <w:rsid w:val="00832697"/>
    <w:rsid w:val="00975599"/>
    <w:rsid w:val="00A32BB6"/>
    <w:rsid w:val="00AA3CBF"/>
    <w:rsid w:val="00F330C8"/>
    <w:rsid w:val="00FD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65B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9165B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9165B"/>
    <w:rPr>
      <w:rFonts w:cs="Times New Roman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39165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9165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Знак Знак1"/>
    <w:basedOn w:val="DefaultParagraphFont"/>
    <w:uiPriority w:val="99"/>
    <w:rsid w:val="00FD69FA"/>
    <w:rPr>
      <w:rFonts w:cs="Times New Roman"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1274</Words>
  <Characters>7263</Characters>
  <Application>Microsoft Office Outlook</Application>
  <DocSecurity>0</DocSecurity>
  <Lines>0</Lines>
  <Paragraphs>0</Paragraphs>
  <ScaleCrop>false</ScaleCrop>
  <Company>АСГО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Рожкова Татьяна Зотеевна</dc:creator>
  <cp:keywords/>
  <dc:description/>
  <cp:lastModifiedBy>Пользователь</cp:lastModifiedBy>
  <cp:revision>3</cp:revision>
  <dcterms:created xsi:type="dcterms:W3CDTF">2026-02-06T04:45:00Z</dcterms:created>
  <dcterms:modified xsi:type="dcterms:W3CDTF">2026-02-06T04:52:00Z</dcterms:modified>
</cp:coreProperties>
</file>