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97" w:rsidRPr="00A644F9" w:rsidRDefault="004E6797" w:rsidP="009F185D">
      <w:pPr>
        <w:tabs>
          <w:tab w:val="left" w:pos="1981"/>
        </w:tabs>
        <w:ind w:left="-567" w:right="-284"/>
        <w:jc w:val="center"/>
        <w:rPr>
          <w:rFonts w:ascii="Liberation Serif" w:hAnsi="Liberation Serif" w:cs="Liberation Serif"/>
          <w:sz w:val="28"/>
          <w:szCs w:val="28"/>
        </w:rPr>
      </w:pPr>
      <w:r w:rsidRPr="00A644F9">
        <w:rPr>
          <w:rFonts w:ascii="Liberation Serif" w:hAnsi="Liberation Serif" w:cs="Liberation Serif"/>
          <w:sz w:val="28"/>
          <w:szCs w:val="28"/>
        </w:rPr>
        <w:t>Уважаемые родители (законные представители)!</w:t>
      </w:r>
    </w:p>
    <w:p w:rsidR="004E6797" w:rsidRPr="00A644F9" w:rsidRDefault="004E6797" w:rsidP="009F185D">
      <w:pPr>
        <w:tabs>
          <w:tab w:val="left" w:pos="1981"/>
        </w:tabs>
        <w:ind w:left="-567" w:right="-284"/>
        <w:jc w:val="center"/>
        <w:rPr>
          <w:rFonts w:ascii="Liberation Serif" w:hAnsi="Liberation Serif" w:cs="Liberation Serif"/>
          <w:sz w:val="28"/>
          <w:szCs w:val="28"/>
        </w:rPr>
      </w:pPr>
    </w:p>
    <w:p w:rsidR="004E6797" w:rsidRPr="00A644F9" w:rsidRDefault="004E6797" w:rsidP="00A9339A">
      <w:pPr>
        <w:ind w:left="-284" w:right="-1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A644F9">
        <w:rPr>
          <w:rFonts w:ascii="Liberation Serif" w:hAnsi="Liberation Serif" w:cs="Liberation Serif"/>
          <w:sz w:val="28"/>
          <w:szCs w:val="28"/>
        </w:rPr>
        <w:t>Информируем вас о наличии свободных путевок для детей на период второй смены летних каникул 2026 года в лагерь с дневным пребыванием на базе клуба «</w:t>
      </w:r>
      <w:r>
        <w:rPr>
          <w:rFonts w:ascii="Liberation Serif" w:hAnsi="Liberation Serif" w:cs="Liberation Serif"/>
          <w:sz w:val="28"/>
          <w:szCs w:val="28"/>
        </w:rPr>
        <w:t>Буревестник</w:t>
      </w:r>
      <w:r w:rsidRPr="00A644F9">
        <w:rPr>
          <w:rFonts w:ascii="Liberation Serif" w:hAnsi="Liberation Serif" w:cs="Liberation Serif"/>
          <w:sz w:val="28"/>
          <w:szCs w:val="28"/>
        </w:rPr>
        <w:t>» МБУ дополнительного образования Центр детский (подростковый)</w:t>
      </w:r>
      <w:r>
        <w:rPr>
          <w:rFonts w:ascii="Liberation Serif" w:hAnsi="Liberation Serif" w:cs="Liberation Serif"/>
          <w:sz w:val="28"/>
          <w:szCs w:val="28"/>
        </w:rPr>
        <w:t xml:space="preserve"> «Эдельвейс». По состоянию на 03</w:t>
      </w:r>
      <w:r w:rsidRPr="00A644F9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A644F9">
        <w:rPr>
          <w:rFonts w:ascii="Liberation Serif" w:hAnsi="Liberation Serif" w:cs="Liberation Serif"/>
          <w:sz w:val="28"/>
          <w:szCs w:val="28"/>
        </w:rPr>
        <w:t>.2026</w:t>
      </w:r>
      <w:r>
        <w:rPr>
          <w:rFonts w:ascii="Liberation Serif" w:hAnsi="Liberation Serif" w:cs="Liberation Serif"/>
          <w:sz w:val="28"/>
          <w:szCs w:val="28"/>
        </w:rPr>
        <w:t>г. имеется 1</w:t>
      </w:r>
      <w:r w:rsidRPr="00A644F9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одна свободная (вакантная) путевка</w:t>
      </w:r>
      <w:r w:rsidRPr="00A644F9">
        <w:rPr>
          <w:rFonts w:ascii="Liberation Serif" w:hAnsi="Liberation Serif" w:cs="Liberation Serif"/>
          <w:sz w:val="28"/>
          <w:szCs w:val="28"/>
        </w:rPr>
        <w:t xml:space="preserve"> с оплатой части стоимости путевок за счет бюджетных  средств в размере 80%, при этом 20% от стоимости путевок оплачивают родители (законные представители). </w:t>
      </w:r>
    </w:p>
    <w:p w:rsidR="004E6797" w:rsidRPr="00A644F9" w:rsidRDefault="004E6797" w:rsidP="00A20305">
      <w:pPr>
        <w:tabs>
          <w:tab w:val="left" w:pos="142"/>
          <w:tab w:val="left" w:pos="284"/>
          <w:tab w:val="left" w:pos="426"/>
          <w:tab w:val="left" w:pos="851"/>
        </w:tabs>
        <w:ind w:left="-284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A644F9">
        <w:rPr>
          <w:rFonts w:ascii="Liberation Serif" w:hAnsi="Liberation Serif" w:cs="Liberation Serif"/>
          <w:sz w:val="28"/>
          <w:szCs w:val="28"/>
        </w:rPr>
        <w:t>Срок приема заявлений на указанную смену продлён в соответствии с Порядком продления срока и регистрации заявлений на предоставление путевок детям в организации отдыха и оздоровления детей в лагерях круглогодичного или сезонного действия, санаториях и санаторно-оздоровительных лагерях круглогодичного действия, утвержденного приказом отраслевого органа администрации Серовского городского округа Управление от 11.04.2023 № 559:</w:t>
      </w:r>
    </w:p>
    <w:p w:rsidR="004E6797" w:rsidRPr="00A644F9" w:rsidRDefault="004E6797" w:rsidP="009F185D">
      <w:pPr>
        <w:tabs>
          <w:tab w:val="left" w:pos="284"/>
          <w:tab w:val="left" w:pos="426"/>
          <w:tab w:val="left" w:pos="851"/>
        </w:tabs>
        <w:ind w:left="-567" w:right="-284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 04 июня 2026 года по 05</w:t>
      </w:r>
      <w:r w:rsidRPr="00A644F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июня</w:t>
      </w:r>
      <w:r w:rsidRPr="00A644F9">
        <w:rPr>
          <w:rFonts w:ascii="Liberation Serif" w:hAnsi="Liberation Serif" w:cs="Liberation Serif"/>
          <w:sz w:val="28"/>
          <w:szCs w:val="28"/>
        </w:rPr>
        <w:t xml:space="preserve"> 2026 года включительно.</w:t>
      </w:r>
    </w:p>
    <w:p w:rsidR="004E6797" w:rsidRPr="00A644F9" w:rsidRDefault="004E6797" w:rsidP="00A20305">
      <w:pPr>
        <w:tabs>
          <w:tab w:val="left" w:pos="284"/>
          <w:tab w:val="left" w:pos="426"/>
          <w:tab w:val="left" w:pos="851"/>
        </w:tabs>
        <w:ind w:left="-284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A644F9">
        <w:rPr>
          <w:rFonts w:ascii="Liberation Serif" w:hAnsi="Liberation Serif" w:cs="Liberation Serif"/>
          <w:sz w:val="28"/>
          <w:szCs w:val="28"/>
        </w:rPr>
        <w:t>Для регистрации заявления необходимо обращаться в МБУ ДО ЦДП «Эдельвейс»</w:t>
      </w:r>
      <w:r w:rsidRPr="00A644F9">
        <w:rPr>
          <w:rStyle w:val="FootnoteReference"/>
          <w:rFonts w:ascii="Liberation Serif" w:hAnsi="Liberation Serif" w:cs="Liberation Serif"/>
          <w:sz w:val="28"/>
          <w:szCs w:val="28"/>
        </w:rPr>
        <w:footnoteReference w:id="1"/>
      </w:r>
      <w:r w:rsidRPr="00A644F9">
        <w:rPr>
          <w:rFonts w:ascii="Liberation Serif" w:hAnsi="Liberation Serif" w:cs="Liberation Serif"/>
          <w:sz w:val="28"/>
          <w:szCs w:val="28"/>
        </w:rPr>
        <w:t xml:space="preserve"> в соответствии с графиком либо в отделы ГБУ С</w:t>
      </w:r>
      <w:r>
        <w:rPr>
          <w:rFonts w:ascii="Liberation Serif" w:hAnsi="Liberation Serif" w:cs="Liberation Serif"/>
          <w:sz w:val="28"/>
          <w:szCs w:val="28"/>
        </w:rPr>
        <w:t>вердловской области</w:t>
      </w:r>
      <w:r w:rsidRPr="00A644F9">
        <w:rPr>
          <w:rFonts w:ascii="Liberation Serif" w:hAnsi="Liberation Serif" w:cs="Liberation Serif"/>
          <w:sz w:val="28"/>
          <w:szCs w:val="28"/>
        </w:rPr>
        <w:t xml:space="preserve"> «Многофункциональный центр предоставления государственных и муниципальных услуг».</w:t>
      </w:r>
    </w:p>
    <w:p w:rsidR="004E6797" w:rsidRPr="00A644F9" w:rsidRDefault="004E6797" w:rsidP="000772E6">
      <w:pPr>
        <w:ind w:right="-284"/>
        <w:jc w:val="both"/>
        <w:rPr>
          <w:rFonts w:ascii="Liberation Serif" w:hAnsi="Liberation Serif" w:cs="Liberation Serif"/>
          <w:sz w:val="28"/>
          <w:szCs w:val="28"/>
        </w:rPr>
      </w:pPr>
    </w:p>
    <w:sectPr w:rsidR="004E6797" w:rsidRPr="00A644F9" w:rsidSect="0030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97" w:rsidRDefault="004E6797" w:rsidP="00A512E3">
      <w:pPr>
        <w:spacing w:after="0" w:line="240" w:lineRule="auto"/>
      </w:pPr>
      <w:r>
        <w:separator/>
      </w:r>
    </w:p>
  </w:endnote>
  <w:endnote w:type="continuationSeparator" w:id="0">
    <w:p w:rsidR="004E6797" w:rsidRDefault="004E6797" w:rsidP="00A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97" w:rsidRDefault="004E6797" w:rsidP="00A512E3">
      <w:pPr>
        <w:spacing w:after="0" w:line="240" w:lineRule="auto"/>
      </w:pPr>
      <w:r>
        <w:separator/>
      </w:r>
    </w:p>
  </w:footnote>
  <w:footnote w:type="continuationSeparator" w:id="0">
    <w:p w:rsidR="004E6797" w:rsidRDefault="004E6797" w:rsidP="00A512E3">
      <w:pPr>
        <w:spacing w:after="0" w:line="240" w:lineRule="auto"/>
      </w:pPr>
      <w:r>
        <w:continuationSeparator/>
      </w:r>
    </w:p>
  </w:footnote>
  <w:footnote w:id="1">
    <w:p w:rsidR="004E6797" w:rsidRPr="0057269C" w:rsidRDefault="004E6797" w:rsidP="00A9339A">
      <w:pPr>
        <w:ind w:left="-142" w:hanging="425"/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57269C">
        <w:rPr>
          <w:rFonts w:ascii="Times New Roman" w:hAnsi="Times New Roman"/>
        </w:rPr>
        <w:t>Понедельник</w:t>
      </w:r>
      <w:r>
        <w:rPr>
          <w:rFonts w:ascii="Times New Roman" w:hAnsi="Times New Roman"/>
        </w:rPr>
        <w:t>- четверг: с 08.00 до 12.00 и с 13.00-17.00 часов, Пятница: с 08.00 до 12.00</w:t>
      </w:r>
      <w:r w:rsidRPr="000772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с 13.00 до 16.00 часов</w:t>
      </w:r>
    </w:p>
    <w:p w:rsidR="004E6797" w:rsidRDefault="004E6797" w:rsidP="00A9339A">
      <w:pPr>
        <w:ind w:left="-142" w:hanging="42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40EF"/>
    <w:multiLevelType w:val="hybridMultilevel"/>
    <w:tmpl w:val="186064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2E3"/>
    <w:rsid w:val="000050ED"/>
    <w:rsid w:val="0000513A"/>
    <w:rsid w:val="000151A5"/>
    <w:rsid w:val="000772E6"/>
    <w:rsid w:val="000A64A8"/>
    <w:rsid w:val="000B31F7"/>
    <w:rsid w:val="000D7C8B"/>
    <w:rsid w:val="001E7A7D"/>
    <w:rsid w:val="002966E1"/>
    <w:rsid w:val="002D135C"/>
    <w:rsid w:val="002E5253"/>
    <w:rsid w:val="00301131"/>
    <w:rsid w:val="00333F80"/>
    <w:rsid w:val="004853C6"/>
    <w:rsid w:val="004E15D8"/>
    <w:rsid w:val="004E6797"/>
    <w:rsid w:val="004E7918"/>
    <w:rsid w:val="00531BE6"/>
    <w:rsid w:val="0057269C"/>
    <w:rsid w:val="00597E6E"/>
    <w:rsid w:val="005A2E69"/>
    <w:rsid w:val="0065156E"/>
    <w:rsid w:val="007F196F"/>
    <w:rsid w:val="007F3586"/>
    <w:rsid w:val="0096417A"/>
    <w:rsid w:val="009B4832"/>
    <w:rsid w:val="009F185D"/>
    <w:rsid w:val="00A20305"/>
    <w:rsid w:val="00A31B30"/>
    <w:rsid w:val="00A512E3"/>
    <w:rsid w:val="00A644F9"/>
    <w:rsid w:val="00A8662D"/>
    <w:rsid w:val="00A9339A"/>
    <w:rsid w:val="00AD1A36"/>
    <w:rsid w:val="00B56CA1"/>
    <w:rsid w:val="00BE0560"/>
    <w:rsid w:val="00C15167"/>
    <w:rsid w:val="00C31045"/>
    <w:rsid w:val="00C53415"/>
    <w:rsid w:val="00C76A16"/>
    <w:rsid w:val="00D1371E"/>
    <w:rsid w:val="00D6461C"/>
    <w:rsid w:val="00D80D46"/>
    <w:rsid w:val="00DA6A55"/>
    <w:rsid w:val="00DA7A1A"/>
    <w:rsid w:val="00E04A13"/>
    <w:rsid w:val="00E66C3D"/>
    <w:rsid w:val="00ED2A6A"/>
    <w:rsid w:val="00EE1B2F"/>
    <w:rsid w:val="00F532E3"/>
    <w:rsid w:val="00FB3EDE"/>
    <w:rsid w:val="00FD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12E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12E3"/>
    <w:rPr>
      <w:rFonts w:cs="Times New Roman"/>
    </w:rPr>
  </w:style>
  <w:style w:type="paragraph" w:styleId="ListParagraph">
    <w:name w:val="List Paragraph"/>
    <w:basedOn w:val="Normal"/>
    <w:uiPriority w:val="99"/>
    <w:qFormat/>
    <w:rsid w:val="00A512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933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3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3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9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A93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9339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182</Words>
  <Characters>1039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subject/>
  <dc:creator>user</dc:creator>
  <cp:keywords/>
  <dc:description/>
  <cp:lastModifiedBy>Пользователь</cp:lastModifiedBy>
  <cp:revision>2</cp:revision>
  <cp:lastPrinted>2023-10-09T05:34:00Z</cp:lastPrinted>
  <dcterms:created xsi:type="dcterms:W3CDTF">2026-06-03T04:31:00Z</dcterms:created>
  <dcterms:modified xsi:type="dcterms:W3CDTF">2026-06-03T04:31:00Z</dcterms:modified>
</cp:coreProperties>
</file>